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C6" w:rsidRPr="00A419B8" w:rsidRDefault="00395BC6" w:rsidP="00A419B8">
      <w:pPr>
        <w:rPr>
          <w:rFonts w:ascii="黑体" w:eastAsia="黑体" w:hAnsi="黑体" w:cs="华文中宋"/>
          <w:sz w:val="30"/>
          <w:szCs w:val="30"/>
        </w:rPr>
      </w:pPr>
      <w:bookmarkStart w:id="0" w:name="_GoBack"/>
      <w:r w:rsidRPr="00A419B8">
        <w:rPr>
          <w:rFonts w:ascii="黑体" w:eastAsia="黑体" w:hAnsi="黑体" w:cs="华文中宋" w:hint="eastAsia"/>
          <w:sz w:val="30"/>
          <w:szCs w:val="30"/>
        </w:rPr>
        <w:t>附件</w:t>
      </w:r>
      <w:r w:rsidRPr="00A419B8">
        <w:rPr>
          <w:rFonts w:ascii="黑体" w:eastAsia="黑体" w:hAnsi="黑体" w:cs="华文中宋"/>
          <w:sz w:val="30"/>
          <w:szCs w:val="30"/>
        </w:rPr>
        <w:t>2</w:t>
      </w:r>
    </w:p>
    <w:p w:rsidR="00395BC6" w:rsidRDefault="00395BC6">
      <w:pPr>
        <w:jc w:val="center"/>
        <w:rPr>
          <w:rFonts w:ascii="华文中宋" w:eastAsia="华文中宋" w:hAnsi="华文中宋" w:cs="华文中宋"/>
          <w:sz w:val="36"/>
        </w:rPr>
      </w:pPr>
    </w:p>
    <w:p w:rsidR="00395BC6" w:rsidRPr="00204616" w:rsidRDefault="00395BC6">
      <w:pPr>
        <w:jc w:val="center"/>
        <w:rPr>
          <w:rFonts w:ascii="华文中宋" w:eastAsia="华文中宋" w:hAnsi="华文中宋" w:cs="华文中宋"/>
          <w:sz w:val="36"/>
        </w:rPr>
      </w:pPr>
      <w:r w:rsidRPr="00204616">
        <w:rPr>
          <w:rFonts w:ascii="华文中宋" w:eastAsia="华文中宋" w:hAnsi="华文中宋" w:cs="华文中宋" w:hint="eastAsia"/>
          <w:sz w:val="36"/>
        </w:rPr>
        <w:t>集美区金融机构信贷投放财政扶持资金申请表</w:t>
      </w:r>
    </w:p>
    <w:bookmarkEnd w:id="0"/>
    <w:tbl>
      <w:tblPr>
        <w:tblpPr w:leftFromText="180" w:rightFromText="180" w:vertAnchor="text" w:horzAnchor="page" w:tblpXSpec="center" w:tblpY="267"/>
        <w:tblOverlap w:val="never"/>
        <w:tblW w:w="9680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219"/>
        <w:gridCol w:w="2034"/>
        <w:gridCol w:w="1023"/>
        <w:gridCol w:w="13"/>
        <w:gridCol w:w="1447"/>
        <w:gridCol w:w="1074"/>
        <w:gridCol w:w="167"/>
        <w:gridCol w:w="2703"/>
      </w:tblGrid>
      <w:tr w:rsidR="00395BC6">
        <w:trPr>
          <w:cantSplit/>
          <w:trHeight w:val="539"/>
          <w:jc w:val="center"/>
        </w:trPr>
        <w:tc>
          <w:tcPr>
            <w:tcW w:w="12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5BC6" w:rsidRDefault="00395BC6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846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5BC6" w:rsidRDefault="00395BC6" w:rsidP="008A3131">
            <w:pPr>
              <w:adjustRightInd w:val="0"/>
              <w:snapToGrid w:val="0"/>
              <w:spacing w:afterLines="50"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                                 </w:t>
            </w:r>
            <w:r>
              <w:rPr>
                <w:rFonts w:ascii="宋体" w:hint="eastAsia"/>
                <w:szCs w:val="21"/>
              </w:rPr>
              <w:t>填表日期：</w:t>
            </w:r>
            <w:r>
              <w:rPr>
                <w:rFonts w:ascii="宋体"/>
                <w:szCs w:val="21"/>
              </w:rPr>
              <w:t xml:space="preserve">        </w:t>
            </w:r>
            <w:r>
              <w:rPr>
                <w:rFonts w:ascii="宋体" w:hint="eastAsia"/>
                <w:szCs w:val="21"/>
              </w:rPr>
              <w:t>年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日</w:t>
            </w:r>
          </w:p>
        </w:tc>
      </w:tr>
      <w:tr w:rsidR="00395BC6">
        <w:trPr>
          <w:trHeight w:val="967"/>
          <w:jc w:val="center"/>
        </w:trPr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5BC6" w:rsidRDefault="00395BC6" w:rsidP="006E15DA">
            <w:pPr>
              <w:spacing w:line="4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机构名称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5BC6" w:rsidRDefault="00395BC6" w:rsidP="006E15DA">
            <w:pPr>
              <w:spacing w:line="4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C6" w:rsidRDefault="00395BC6" w:rsidP="006E15DA">
            <w:pPr>
              <w:spacing w:line="4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注册资本（万元）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BC6" w:rsidRDefault="00395BC6">
            <w:pPr>
              <w:spacing w:line="420" w:lineRule="exac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395BC6">
        <w:trPr>
          <w:trHeight w:val="808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5BC6" w:rsidRDefault="00395BC6" w:rsidP="006E15DA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  <w:p w:rsidR="00395BC6" w:rsidRDefault="00395BC6" w:rsidP="006E15DA">
            <w:pPr>
              <w:spacing w:line="4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（邮政编码）</w:t>
            </w:r>
          </w:p>
        </w:tc>
        <w:tc>
          <w:tcPr>
            <w:tcW w:w="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5BC6" w:rsidRDefault="00395BC6" w:rsidP="006E15DA">
            <w:pPr>
              <w:spacing w:line="4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C6" w:rsidRDefault="00395BC6" w:rsidP="006E15DA">
            <w:pPr>
              <w:spacing w:line="4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5BC6" w:rsidRDefault="00395BC6">
            <w:pPr>
              <w:spacing w:line="420" w:lineRule="exac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395BC6">
        <w:trPr>
          <w:trHeight w:val="976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5BC6" w:rsidRDefault="00395BC6" w:rsidP="006E15DA">
            <w:pPr>
              <w:spacing w:line="4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5BC6" w:rsidRDefault="00395BC6" w:rsidP="006E15DA">
            <w:pPr>
              <w:spacing w:line="4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5BC6" w:rsidRDefault="00395BC6" w:rsidP="006E15DA">
            <w:pPr>
              <w:spacing w:line="4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5BC6" w:rsidRDefault="00395BC6" w:rsidP="006E15DA">
            <w:pPr>
              <w:spacing w:line="4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C6" w:rsidRDefault="00395BC6" w:rsidP="006E15DA">
            <w:pPr>
              <w:spacing w:line="4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传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真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5BC6" w:rsidRDefault="00395BC6">
            <w:pPr>
              <w:spacing w:line="420" w:lineRule="exact"/>
              <w:rPr>
                <w:rFonts w:ascii="宋体"/>
                <w:szCs w:val="21"/>
              </w:rPr>
            </w:pPr>
          </w:p>
        </w:tc>
      </w:tr>
      <w:tr w:rsidR="00395BC6">
        <w:trPr>
          <w:trHeight w:val="771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5BC6" w:rsidRDefault="00395BC6" w:rsidP="006E15DA">
            <w:pPr>
              <w:spacing w:line="4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办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5BC6" w:rsidRDefault="00395BC6" w:rsidP="006E15DA">
            <w:pPr>
              <w:spacing w:line="4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5BC6" w:rsidRDefault="00395BC6" w:rsidP="006E15DA">
            <w:pPr>
              <w:spacing w:line="4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5BC6" w:rsidRDefault="00395BC6" w:rsidP="006E15DA">
            <w:pPr>
              <w:spacing w:line="4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5BC6" w:rsidRDefault="00395BC6" w:rsidP="006E15DA">
            <w:pPr>
              <w:spacing w:line="4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5BC6" w:rsidRDefault="00395BC6">
            <w:pPr>
              <w:spacing w:line="420" w:lineRule="exac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395BC6">
        <w:trPr>
          <w:trHeight w:val="3066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5BC6" w:rsidRDefault="00395BC6">
            <w:pPr>
              <w:widowControl/>
              <w:spacing w:line="4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申请理由及</w:t>
            </w:r>
          </w:p>
          <w:p w:rsidR="00395BC6" w:rsidRDefault="00395BC6">
            <w:pPr>
              <w:widowControl/>
              <w:spacing w:line="4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奖励（补助）</w:t>
            </w:r>
          </w:p>
          <w:p w:rsidR="00395BC6" w:rsidRDefault="00395BC6">
            <w:pPr>
              <w:widowControl/>
              <w:spacing w:line="4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金额</w:t>
            </w:r>
          </w:p>
        </w:tc>
        <w:tc>
          <w:tcPr>
            <w:tcW w:w="8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5BC6" w:rsidRDefault="00395BC6">
            <w:pPr>
              <w:spacing w:line="420" w:lineRule="exact"/>
              <w:rPr>
                <w:rFonts w:ascii="宋体"/>
                <w:szCs w:val="21"/>
              </w:rPr>
            </w:pPr>
          </w:p>
          <w:p w:rsidR="00395BC6" w:rsidRDefault="00395BC6">
            <w:pPr>
              <w:spacing w:line="420" w:lineRule="exact"/>
              <w:rPr>
                <w:szCs w:val="21"/>
              </w:rPr>
            </w:pPr>
          </w:p>
          <w:p w:rsidR="00395BC6" w:rsidRDefault="00395BC6">
            <w:pPr>
              <w:spacing w:line="420" w:lineRule="exact"/>
              <w:rPr>
                <w:szCs w:val="21"/>
              </w:rPr>
            </w:pPr>
          </w:p>
          <w:p w:rsidR="00395BC6" w:rsidRDefault="00395BC6">
            <w:pPr>
              <w:spacing w:line="420" w:lineRule="exact"/>
              <w:rPr>
                <w:szCs w:val="21"/>
              </w:rPr>
            </w:pPr>
          </w:p>
          <w:p w:rsidR="00395BC6" w:rsidRDefault="00395BC6">
            <w:pPr>
              <w:spacing w:line="420" w:lineRule="exact"/>
              <w:rPr>
                <w:szCs w:val="21"/>
              </w:rPr>
            </w:pPr>
          </w:p>
          <w:p w:rsidR="00395BC6" w:rsidRDefault="00395BC6">
            <w:pPr>
              <w:spacing w:line="42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>法定代表人或负责人（签字）</w:t>
            </w:r>
          </w:p>
          <w:p w:rsidR="00395BC6" w:rsidRDefault="00395BC6">
            <w:pPr>
              <w:spacing w:line="42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</w:t>
            </w:r>
            <w:r>
              <w:rPr>
                <w:rFonts w:hint="eastAsia"/>
                <w:szCs w:val="21"/>
              </w:rPr>
              <w:t>申请单位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盖章</w:t>
            </w:r>
            <w:r>
              <w:rPr>
                <w:szCs w:val="21"/>
              </w:rPr>
              <w:t>)</w:t>
            </w:r>
          </w:p>
          <w:p w:rsidR="00395BC6" w:rsidRDefault="00395BC6">
            <w:pPr>
              <w:spacing w:line="420" w:lineRule="exact"/>
              <w:rPr>
                <w:rFonts w:ascii="宋体"/>
                <w:szCs w:val="21"/>
              </w:rPr>
            </w:pPr>
            <w:r>
              <w:rPr>
                <w:szCs w:val="21"/>
              </w:rPr>
              <w:t xml:space="preserve">                                                  </w:t>
            </w:r>
          </w:p>
        </w:tc>
      </w:tr>
      <w:tr w:rsidR="00395BC6">
        <w:trPr>
          <w:trHeight w:val="2949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5BC6" w:rsidRDefault="00395BC6">
            <w:pPr>
              <w:widowControl/>
              <w:spacing w:line="4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区财政局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审核意见</w:t>
            </w:r>
          </w:p>
        </w:tc>
        <w:tc>
          <w:tcPr>
            <w:tcW w:w="846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5BC6" w:rsidRDefault="00395BC6">
            <w:pPr>
              <w:widowControl/>
              <w:spacing w:line="420" w:lineRule="exact"/>
              <w:rPr>
                <w:rFonts w:ascii="宋体"/>
                <w:szCs w:val="21"/>
              </w:rPr>
            </w:pPr>
          </w:p>
          <w:p w:rsidR="00395BC6" w:rsidRDefault="00395BC6">
            <w:pPr>
              <w:widowControl/>
              <w:spacing w:line="420" w:lineRule="exact"/>
              <w:rPr>
                <w:rFonts w:ascii="宋体"/>
                <w:szCs w:val="21"/>
              </w:rPr>
            </w:pPr>
          </w:p>
          <w:p w:rsidR="00395BC6" w:rsidRDefault="00395BC6">
            <w:pPr>
              <w:widowControl/>
              <w:spacing w:line="420" w:lineRule="exact"/>
              <w:rPr>
                <w:rFonts w:ascii="宋体"/>
                <w:szCs w:val="21"/>
              </w:rPr>
            </w:pPr>
          </w:p>
          <w:p w:rsidR="00395BC6" w:rsidRDefault="00395BC6">
            <w:pPr>
              <w:widowControl/>
              <w:spacing w:line="420" w:lineRule="exact"/>
              <w:rPr>
                <w:rFonts w:ascii="宋体"/>
                <w:szCs w:val="21"/>
              </w:rPr>
            </w:pPr>
          </w:p>
          <w:p w:rsidR="00395BC6" w:rsidRDefault="00395BC6">
            <w:pPr>
              <w:widowControl/>
              <w:spacing w:line="42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                               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395BC6" w:rsidRDefault="00395BC6">
            <w:pPr>
              <w:widowControl/>
              <w:spacing w:line="420" w:lineRule="exact"/>
            </w:pPr>
            <w:r>
              <w:rPr>
                <w:rFonts w:ascii="宋体"/>
                <w:szCs w:val="21"/>
              </w:rPr>
              <w:t xml:space="preserve">                  </w:t>
            </w:r>
          </w:p>
          <w:p w:rsidR="00395BC6" w:rsidRDefault="00395BC6">
            <w:pPr>
              <w:widowControl/>
              <w:spacing w:line="420" w:lineRule="exact"/>
            </w:pPr>
            <w:r>
              <w:t xml:space="preserve">                                                         </w:t>
            </w:r>
          </w:p>
        </w:tc>
      </w:tr>
    </w:tbl>
    <w:p w:rsidR="00395BC6" w:rsidRDefault="00395BC6">
      <w:r>
        <w:rPr>
          <w:rFonts w:ascii="宋体" w:hint="eastAsia"/>
          <w:szCs w:val="21"/>
        </w:rPr>
        <w:t>注：本表一式两份</w:t>
      </w:r>
    </w:p>
    <w:sectPr w:rsidR="00395BC6" w:rsidSect="00D50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61D68DD"/>
    <w:rsid w:val="00036D62"/>
    <w:rsid w:val="001F0AEE"/>
    <w:rsid w:val="00204616"/>
    <w:rsid w:val="00395BC6"/>
    <w:rsid w:val="003B3E78"/>
    <w:rsid w:val="00580611"/>
    <w:rsid w:val="00667443"/>
    <w:rsid w:val="006D27AE"/>
    <w:rsid w:val="006E15DA"/>
    <w:rsid w:val="00753F46"/>
    <w:rsid w:val="00780F55"/>
    <w:rsid w:val="008A3131"/>
    <w:rsid w:val="00991257"/>
    <w:rsid w:val="00A419B8"/>
    <w:rsid w:val="00CC7500"/>
    <w:rsid w:val="00D50C93"/>
    <w:rsid w:val="00DF11D8"/>
    <w:rsid w:val="00E50E92"/>
    <w:rsid w:val="00E61EE8"/>
    <w:rsid w:val="00EC5E52"/>
    <w:rsid w:val="661D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93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15D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5E52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</Pages>
  <Words>74</Words>
  <Characters>428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集美区企业财政扶持资金申请表</dc:title>
  <dc:subject/>
  <dc:creator>tangchunhai</dc:creator>
  <cp:keywords/>
  <dc:description/>
  <cp:lastModifiedBy>xuyx</cp:lastModifiedBy>
  <cp:revision>4</cp:revision>
  <cp:lastPrinted>2020-02-16T01:35:00Z</cp:lastPrinted>
  <dcterms:created xsi:type="dcterms:W3CDTF">2020-02-16T01:28:00Z</dcterms:created>
  <dcterms:modified xsi:type="dcterms:W3CDTF">2020-02-16T03:20:00Z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